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7B349F" w14:paraId="68C18EF7" w14:textId="3437C759">
            <w:pPr>
              <w:rPr>
                <w:sz w:val="20"/>
                <w:szCs w:val="20"/>
              </w:rPr>
            </w:pPr>
          </w:p>
          <w:p w:rsidRPr="00D20616" w:rsidR="007B349F" w:rsidP="00AC663B" w:rsidRDefault="000652C9" w14:paraId="64967C2F" w14:textId="4C969FD6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BDE06EC" wp14:anchorId="581D657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60960</wp:posOffset>
                      </wp:positionV>
                      <wp:extent cx="2537254" cy="869950"/>
                      <wp:effectExtent l="0" t="0" r="15875" b="2540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7254" cy="869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F7DDC" w:rsidR="000652C9" w:rsidP="000652C9" w:rsidRDefault="009F7DDC" w14:paraId="146E3C1F" w14:textId="411881CA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F7DDC">
                                    <w:rPr>
                                      <w:sz w:val="16"/>
                                      <w:szCs w:val="16"/>
                                    </w:rPr>
                                    <w:t>Sks</w:t>
                                  </w:r>
                                  <w:proofErr w:type="spellEnd"/>
                                  <w:r w:rsidRPr="009F7DDC">
                                    <w:rPr>
                                      <w:sz w:val="16"/>
                                      <w:szCs w:val="16"/>
                                    </w:rPr>
                                    <w:t xml:space="preserve"> daire başkanlığı sorumluluğundaki alanlarla ilgili ücret verecekler muhasebe yetkilisi mutemedine başvurur</w:t>
                                  </w:r>
                                </w:p>
                                <w:p w:rsidRPr="00FF0CA9" w:rsidR="000652C9" w:rsidP="000652C9" w:rsidRDefault="000652C9" w14:paraId="64053CCA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652C9" w:rsidP="000652C9" w:rsidRDefault="000652C9" w14:paraId="37F9EED2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64.3pt;margin-top:4.8pt;width:199.8pt;height: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581D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">
                      <v:stroke joinstyle="miter"/>
                      <v:textbox>
                        <w:txbxContent>
                          <w:p w:rsidRPr="009F7DDC" w:rsidR="000652C9" w:rsidP="000652C9" w:rsidRDefault="009F7DDC" w14:paraId="146E3C1F" w14:textId="411881CA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F7DDC">
                              <w:rPr>
                                <w:sz w:val="16"/>
                                <w:szCs w:val="16"/>
                              </w:rPr>
                              <w:t>Sks</w:t>
                            </w:r>
                            <w:proofErr w:type="spellEnd"/>
                            <w:r w:rsidRPr="009F7DDC">
                              <w:rPr>
                                <w:sz w:val="16"/>
                                <w:szCs w:val="16"/>
                              </w:rPr>
                              <w:t xml:space="preserve"> daire başkanlığı sorumluluğundaki alanlarla ilgili ücret verecekler muhasebe yetkilisi mutemedine başvurur</w:t>
                            </w:r>
                          </w:p>
                          <w:p w:rsidRPr="00FF0CA9" w:rsidR="000652C9" w:rsidP="000652C9" w:rsidRDefault="000652C9" w14:paraId="64053CCA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652C9" w:rsidP="000652C9" w:rsidRDefault="000652C9" w14:paraId="37F9EED2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7C270AD6" w14:textId="7307AC5B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0D7A5F0" w14:textId="2D61827A">
            <w:pPr>
              <w:rPr>
                <w:sz w:val="20"/>
                <w:szCs w:val="20"/>
              </w:rPr>
            </w:pPr>
          </w:p>
          <w:p w:rsidRPr="00D20616" w:rsidR="007B349F" w:rsidP="000652C9" w:rsidRDefault="000652C9" w14:paraId="6C0594C4" w14:textId="740706A3">
            <w:pPr>
              <w:tabs>
                <w:tab w:val="left" w:pos="1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652C9" w:rsidP="000652C9" w:rsidRDefault="000652C9" w14:paraId="6E274A4F" w14:textId="77777777"/>
          <w:p w:rsidR="000652C9" w:rsidP="000652C9" w:rsidRDefault="000652C9" w14:paraId="745AAEA2" w14:textId="77777777">
            <w:r>
              <w:t xml:space="preserve">                                </w:t>
            </w:r>
          </w:p>
          <w:p w:rsidRPr="007E38B8" w:rsidR="000652C9" w:rsidP="000652C9" w:rsidRDefault="000652C9" w14:paraId="55EA7975" w14:textId="77777777"/>
          <w:p w:rsidR="000652C9" w:rsidP="000652C9" w:rsidRDefault="000652C9" w14:paraId="1F425A0B" w14:textId="75E25233">
            <w:r w:rsidRPr="00B8376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editId="13E03C62" wp14:anchorId="0F7F26C3">
                  <wp:simplePos x="0" y="0"/>
                  <wp:positionH relativeFrom="page">
                    <wp:posOffset>2080895</wp:posOffset>
                  </wp:positionH>
                  <wp:positionV relativeFrom="paragraph">
                    <wp:posOffset>82550</wp:posOffset>
                  </wp:positionV>
                  <wp:extent cx="173355" cy="253365"/>
                  <wp:effectExtent l="0" t="0" r="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52C9" w:rsidP="000652C9" w:rsidRDefault="000652C9" w14:paraId="4F8517FC" w14:textId="49720D6A"/>
          <w:p w:rsidRPr="007E38B8" w:rsidR="000652C9" w:rsidP="000652C9" w:rsidRDefault="000652C9" w14:paraId="3FF5FD08" w14:textId="0658E851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6E54371" wp14:anchorId="163027BF">
                      <wp:simplePos x="0" y="0"/>
                      <wp:positionH relativeFrom="margin">
                        <wp:posOffset>911860</wp:posOffset>
                      </wp:positionH>
                      <wp:positionV relativeFrom="paragraph">
                        <wp:posOffset>13336</wp:posOffset>
                      </wp:positionV>
                      <wp:extent cx="2496065" cy="603250"/>
                      <wp:effectExtent l="0" t="0" r="19050" b="2540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6065" cy="6032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F7DDC" w:rsidR="000652C9" w:rsidP="000652C9" w:rsidRDefault="009F7DDC" w14:paraId="0F5B4988" w14:textId="28EA53E2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7DDC">
                                    <w:rPr>
                                      <w:sz w:val="16"/>
                                      <w:szCs w:val="16"/>
                                    </w:rPr>
                                    <w:t>İlgili alanın üniversite yönetim kurulu kararınca belirlenen ücretlendirmeye göre muhasebe yetkilisi mutemedi alındısı kesilip başvuran kişiye alındı verilir.</w:t>
                                  </w:r>
                                </w:p>
                                <w:p w:rsidRPr="005116D1" w:rsidR="000652C9" w:rsidP="000652C9" w:rsidRDefault="000652C9" w14:paraId="3C2098AF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63027BF">
                      <v:stroke joinstyle="miter"/>
                      <v:path gradientshapeok="t" o:connecttype="rect"/>
                    </v:shapetype>
                    <v:shape id="Akış Çizelgesi: İşlem 48" style="position:absolute;margin-left:71.8pt;margin-top:1.05pt;width:196.5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">
                      <v:textbox>
                        <w:txbxContent>
                          <w:p w:rsidRPr="009F7DDC" w:rsidR="000652C9" w:rsidP="000652C9" w:rsidRDefault="009F7DDC" w14:paraId="0F5B4988" w14:textId="28EA53E2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9F7DDC">
                              <w:rPr>
                                <w:sz w:val="16"/>
                                <w:szCs w:val="16"/>
                              </w:rPr>
                              <w:t>İlgili alanın üniversite yönetim kurulu kararınca belirlenen ücretlendirmeye göre muhasebe yetkilisi mutemedi alındısı kesilip başvuran kişiye alındı verilir.</w:t>
                            </w:r>
                          </w:p>
                          <w:p w:rsidRPr="005116D1" w:rsidR="000652C9" w:rsidP="000652C9" w:rsidRDefault="000652C9" w14:paraId="3C2098AF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652C9" w:rsidP="000652C9" w:rsidRDefault="000652C9" w14:paraId="5AF8F79E" w14:textId="7AB6078D"/>
          <w:p w:rsidR="000652C9" w:rsidP="000652C9" w:rsidRDefault="000652C9" w14:paraId="1C404ED4" w14:textId="3E80CA6C"/>
          <w:p w:rsidR="000652C9" w:rsidP="000652C9" w:rsidRDefault="000652C9" w14:paraId="6A1CDA1A" w14:textId="3D411F41"/>
          <w:p w:rsidR="000652C9" w:rsidP="000652C9" w:rsidRDefault="000652C9" w14:paraId="6FE81566" w14:textId="7144DCA0">
            <w:r w:rsidRPr="00B8376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editId="0951E037" wp14:anchorId="2FFB962B">
                  <wp:simplePos x="0" y="0"/>
                  <wp:positionH relativeFrom="margin">
                    <wp:posOffset>2038350</wp:posOffset>
                  </wp:positionH>
                  <wp:positionV relativeFrom="paragraph">
                    <wp:posOffset>98425</wp:posOffset>
                  </wp:positionV>
                  <wp:extent cx="152400" cy="371475"/>
                  <wp:effectExtent l="0" t="0" r="0" b="0"/>
                  <wp:wrapNone/>
                  <wp:docPr id="46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52C9" w:rsidP="000652C9" w:rsidRDefault="000652C9" w14:paraId="3589D0DB" w14:textId="08CF86B9"/>
          <w:p w:rsidR="000652C9" w:rsidP="000652C9" w:rsidRDefault="000652C9" w14:paraId="031E437E" w14:textId="3B82C5FC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78E0AE5" wp14:anchorId="23109F76">
                      <wp:simplePos x="0" y="0"/>
                      <wp:positionH relativeFrom="margin">
                        <wp:posOffset>911860</wp:posOffset>
                      </wp:positionH>
                      <wp:positionV relativeFrom="paragraph">
                        <wp:posOffset>90806</wp:posOffset>
                      </wp:positionV>
                      <wp:extent cx="2487312" cy="520700"/>
                      <wp:effectExtent l="0" t="0" r="27305" b="12700"/>
                      <wp:wrapNone/>
                      <wp:docPr id="3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312" cy="5207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F7DDC" w:rsidR="000652C9" w:rsidP="000652C9" w:rsidRDefault="009F7DDC" w14:paraId="72409B11" w14:textId="1E5C6F6C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7DDC">
                                    <w:rPr>
                                      <w:sz w:val="16"/>
                                      <w:szCs w:val="16"/>
                                    </w:rPr>
                                    <w:t xml:space="preserve">Bir haftalık toplanan toplam tutar strateji geliştirme daire başkanlığı hesaplarına yatırılır.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71.8pt;margin-top:7.15pt;width:195.8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" w14:anchorId="23109F76">
                      <v:textbox>
                        <w:txbxContent>
                          <w:p w:rsidRPr="009F7DDC" w:rsidR="000652C9" w:rsidP="000652C9" w:rsidRDefault="009F7DDC" w14:paraId="72409B11" w14:textId="1E5C6F6C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9F7DDC">
                              <w:rPr>
                                <w:sz w:val="16"/>
                                <w:szCs w:val="16"/>
                              </w:rPr>
                              <w:t xml:space="preserve">Bir haftalık toplanan toplam tutar strateji geliştirme daire başkanlığı hesaplarına yatırılır.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652C9" w:rsidP="000652C9" w:rsidRDefault="000652C9" w14:paraId="3B0FFBC3" w14:textId="6B77022A"/>
          <w:p w:rsidR="000652C9" w:rsidP="000652C9" w:rsidRDefault="000652C9" w14:paraId="6F3A2A27" w14:textId="0436B14F">
            <w:pPr>
              <w:tabs>
                <w:tab w:val="left" w:pos="4208"/>
              </w:tabs>
            </w:pPr>
            <w:r>
              <w:tab/>
            </w:r>
          </w:p>
          <w:p w:rsidR="000652C9" w:rsidP="000652C9" w:rsidRDefault="000652C9" w14:paraId="2570017F" w14:textId="3D1FFC1F"/>
          <w:p w:rsidR="000652C9" w:rsidP="000652C9" w:rsidRDefault="000652C9" w14:paraId="54F62B32" w14:textId="06851BA9"/>
          <w:p w:rsidR="000652C9" w:rsidP="000652C9" w:rsidRDefault="000652C9" w14:paraId="02E3F0A3" w14:textId="634D5FD9">
            <w:r w:rsidRPr="00B8376E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editId="38EE67D5" wp14:anchorId="6B86146F">
                  <wp:simplePos x="0" y="0"/>
                  <wp:positionH relativeFrom="margin">
                    <wp:posOffset>2034540</wp:posOffset>
                  </wp:positionH>
                  <wp:positionV relativeFrom="paragraph">
                    <wp:posOffset>22860</wp:posOffset>
                  </wp:positionV>
                  <wp:extent cx="152400" cy="371475"/>
                  <wp:effectExtent l="0" t="0" r="0" b="0"/>
                  <wp:wrapNone/>
                  <wp:docPr id="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52C9" w:rsidP="000652C9" w:rsidRDefault="000652C9" w14:paraId="7D935E06" w14:textId="5D8E1C1C">
            <w:pPr>
              <w:tabs>
                <w:tab w:val="center" w:pos="3245"/>
                <w:tab w:val="left" w:pos="5760"/>
              </w:tabs>
            </w:pPr>
            <w:r>
              <w:tab/>
            </w:r>
            <w:r>
              <w:tab/>
              <w:t xml:space="preserve">   </w:t>
            </w:r>
          </w:p>
          <w:p w:rsidR="000652C9" w:rsidP="000652C9" w:rsidRDefault="000652C9" w14:paraId="198B10F5" w14:textId="34075264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618E709" wp14:anchorId="2C0F680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39370</wp:posOffset>
                      </wp:positionV>
                      <wp:extent cx="2784389" cy="1028700"/>
                      <wp:effectExtent l="0" t="0" r="1651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4389" cy="1028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9F7DDC" w:rsidR="000652C9" w:rsidP="000652C9" w:rsidRDefault="009F7DDC" w14:paraId="480E684D" w14:textId="5816BBA7">
                                  <w:pPr>
                                    <w:pStyle w:val="stBilgi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7DDC">
                                    <w:rPr>
                                      <w:sz w:val="16"/>
                                      <w:szCs w:val="16"/>
                                    </w:rPr>
                                    <w:t>Bir haftalık kesilen alındılar kasa defterine işlenir ve yatırılan tutarı gösterir dekontla birlikte takip eden haftanın ilk iş günü muhasebe yetkilisine onaylatıp teslim edilir.</w:t>
                                  </w:r>
                                </w:p>
                                <w:p w:rsidRPr="005116D1" w:rsidR="000652C9" w:rsidP="000652C9" w:rsidRDefault="000652C9" w14:paraId="6BC434BA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FF0CA9" w:rsidR="000652C9" w:rsidP="000652C9" w:rsidRDefault="000652C9" w14:paraId="6127ACD8" w14:textId="77777777">
                                  <w:pPr>
                                    <w:pStyle w:val="stBilgi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652C9" w:rsidP="000652C9" w:rsidRDefault="000652C9" w14:paraId="4A1EBC40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61.8pt;margin-top:3.1pt;width:219.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windowText" strokeweight="1pt" w14:anchorId="2C0F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">
                      <v:stroke joinstyle="miter"/>
                      <v:textbox>
                        <w:txbxContent>
                          <w:p w:rsidRPr="009F7DDC" w:rsidR="000652C9" w:rsidP="000652C9" w:rsidRDefault="009F7DDC" w14:paraId="480E684D" w14:textId="5816BBA7">
                            <w:pPr>
                              <w:pStyle w:val="stBilgi"/>
                              <w:rPr>
                                <w:sz w:val="16"/>
                                <w:szCs w:val="16"/>
                              </w:rPr>
                            </w:pPr>
                            <w:r w:rsidRPr="009F7DDC">
                              <w:rPr>
                                <w:sz w:val="16"/>
                                <w:szCs w:val="16"/>
                              </w:rPr>
                              <w:t>Bir haftalık kesilen alındılar kasa defterine işlenir ve yatırılan tutarı gösterir dekontla birlikte takip eden haftanın ilk iş günü muhasebe yetkilisine onaylatıp teslim edilir.</w:t>
                            </w:r>
                          </w:p>
                          <w:p w:rsidRPr="005116D1" w:rsidR="000652C9" w:rsidP="000652C9" w:rsidRDefault="000652C9" w14:paraId="6BC434BA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FF0CA9" w:rsidR="000652C9" w:rsidP="000652C9" w:rsidRDefault="000652C9" w14:paraId="6127ACD8" w14:textId="77777777">
                            <w:pPr>
                              <w:pStyle w:val="stBilg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652C9" w:rsidP="000652C9" w:rsidRDefault="000652C9" w14:paraId="4A1EBC40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52C9" w:rsidP="000652C9" w:rsidRDefault="000652C9" w14:paraId="07164C77" w14:textId="1C94978B">
            <w:pPr>
              <w:jc w:val="right"/>
            </w:pPr>
          </w:p>
          <w:p w:rsidR="000652C9" w:rsidP="000652C9" w:rsidRDefault="000652C9" w14:paraId="7D803350" w14:textId="6EC8A309"/>
          <w:p w:rsidR="000652C9" w:rsidP="000652C9" w:rsidRDefault="000652C9" w14:paraId="3A3D8C35" w14:textId="2F85A6D6">
            <w:pPr>
              <w:tabs>
                <w:tab w:val="left" w:pos="2095"/>
              </w:tabs>
            </w:pPr>
            <w:r>
              <w:tab/>
            </w:r>
          </w:p>
          <w:p w:rsidR="000652C9" w:rsidP="000652C9" w:rsidRDefault="000652C9" w14:paraId="6638A8BD" w14:textId="63364524">
            <w:pPr>
              <w:tabs>
                <w:tab w:val="left" w:pos="4918"/>
              </w:tabs>
            </w:pPr>
            <w:r>
              <w:tab/>
            </w:r>
          </w:p>
          <w:p w:rsidR="000652C9" w:rsidP="000652C9" w:rsidRDefault="000652C9" w14:paraId="26AE528C" w14:textId="77777777"/>
          <w:p w:rsidR="000652C9" w:rsidP="000652C9" w:rsidRDefault="000652C9" w14:paraId="08A19051" w14:textId="77777777"/>
          <w:p w:rsidR="000652C9" w:rsidP="000652C9" w:rsidRDefault="000652C9" w14:paraId="392A2388" w14:textId="77777777"/>
          <w:p w:rsidR="000652C9" w:rsidP="000652C9" w:rsidRDefault="000652C9" w14:paraId="20A1E369" w14:textId="77777777"/>
          <w:p w:rsidR="000652C9" w:rsidP="000652C9" w:rsidRDefault="000652C9" w14:paraId="7D9E0629" w14:textId="77777777"/>
          <w:p w:rsidR="000652C9" w:rsidP="000652C9" w:rsidRDefault="000652C9" w14:paraId="325F5CFD" w14:textId="77777777"/>
          <w:p w:rsidRPr="00D20616" w:rsidR="007B349F" w:rsidP="00AC663B" w:rsidRDefault="007B349F" w14:paraId="2D292655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1EB044F3" w14:textId="45C7DE2F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6B51EF59" w14:textId="1F80429A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6B921D4B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F7ABC55" w14:textId="7DCAC096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FA398B4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39EB08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"/>
                  </w:pict>
                </mc:Fallback>
              </mc:AlternateContent>
            </w:r>
          </w:p>
          <w:p w:rsidRPr="00D20616" w:rsidR="007B349F" w:rsidP="00AC663B" w:rsidRDefault="007B349F" w14:paraId="0297ECEA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9686CEE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0652C9" w:rsidRDefault="007B349F" w14:paraId="265EE394" w14:textId="63119A55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570" w:type="dxa"/>
          </w:tcPr>
          <w:p w:rsidR="000652C9" w:rsidP="000652C9" w:rsidRDefault="009F7DDC" w14:paraId="1497CEDD" w14:textId="58798A45">
            <w:pPr>
              <w:ind w:left="-57" w:right="-57"/>
              <w:rPr>
                <w:rFonts w:cstheme="minorHAnsi"/>
                <w:sz w:val="20"/>
                <w:szCs w:val="20"/>
              </w:rPr>
            </w:pPr>
            <w:r w:rsidRPr="006E2458">
              <w:rPr>
                <w:rFonts w:cstheme="minorHAnsi"/>
                <w:sz w:val="20"/>
                <w:szCs w:val="20"/>
              </w:rPr>
              <w:t>Muhasebe Yetkilisi Mutemedi</w:t>
            </w:r>
          </w:p>
          <w:p w:rsidR="000652C9" w:rsidP="000652C9" w:rsidRDefault="000652C9" w14:paraId="1EE7BACC" w14:textId="77777777">
            <w:pPr>
              <w:ind w:left="-57" w:right="-57"/>
              <w:rPr>
                <w:rFonts w:cstheme="minorHAnsi"/>
                <w:sz w:val="20"/>
                <w:szCs w:val="20"/>
              </w:rPr>
            </w:pPr>
          </w:p>
          <w:p w:rsidR="000652C9" w:rsidP="000652C9" w:rsidRDefault="000652C9" w14:paraId="3AF5D4AA" w14:textId="77777777">
            <w:pPr>
              <w:ind w:left="-57" w:right="-57"/>
              <w:rPr>
                <w:rFonts w:cstheme="minorHAnsi"/>
                <w:sz w:val="20"/>
                <w:szCs w:val="20"/>
              </w:rPr>
            </w:pPr>
          </w:p>
          <w:p w:rsidR="000652C9" w:rsidP="000652C9" w:rsidRDefault="009F7DDC" w14:paraId="03EC4C36" w14:textId="0FF69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Yetkilisi</w:t>
            </w:r>
          </w:p>
          <w:p w:rsidR="000652C9" w:rsidP="000652C9" w:rsidRDefault="000652C9" w14:paraId="1B346DEA" w14:textId="77777777">
            <w:pPr>
              <w:rPr>
                <w:sz w:val="20"/>
                <w:szCs w:val="20"/>
              </w:rPr>
            </w:pPr>
          </w:p>
          <w:p w:rsidRPr="00D20616" w:rsidR="007B349F" w:rsidP="000652C9" w:rsidRDefault="009F7DDC" w14:paraId="5A3B3307" w14:textId="0BD770E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                           Yetkilisi</w:t>
            </w:r>
          </w:p>
        </w:tc>
        <w:tc>
          <w:tcPr>
            <w:tcW w:w="1571" w:type="dxa"/>
          </w:tcPr>
          <w:p w:rsidRPr="00CF6685" w:rsidR="000652C9" w:rsidP="000652C9" w:rsidRDefault="009F7DDC" w14:paraId="134CD5FE" w14:textId="68D657A2">
            <w:pPr>
              <w:rPr>
                <w:rFonts w:cstheme="minorHAnsi"/>
                <w:bCs/>
                <w:sz w:val="20"/>
                <w:szCs w:val="20"/>
              </w:rPr>
            </w:pPr>
            <w:r w:rsidRPr="00CF6685">
              <w:rPr>
                <w:rFonts w:cstheme="minorHAnsi"/>
                <w:bCs/>
                <w:sz w:val="20"/>
                <w:szCs w:val="20"/>
              </w:rPr>
              <w:t>Muhasebe Yetkilisi Mutemetlerinin Görevlendirilmeleri, Yetkileri,</w:t>
            </w:r>
          </w:p>
          <w:p w:rsidR="000652C9" w:rsidP="000652C9" w:rsidRDefault="009F7DDC" w14:paraId="05BA1D43" w14:textId="5307B432">
            <w:pPr>
              <w:rPr>
                <w:rFonts w:cstheme="minorHAnsi"/>
                <w:bCs/>
                <w:sz w:val="20"/>
                <w:szCs w:val="20"/>
              </w:rPr>
            </w:pPr>
            <w:r w:rsidRPr="00CF6685">
              <w:rPr>
                <w:rFonts w:cstheme="minorHAnsi"/>
                <w:bCs/>
                <w:sz w:val="20"/>
                <w:szCs w:val="20"/>
              </w:rPr>
              <w:t xml:space="preserve">Denetimi </w:t>
            </w:r>
            <w:proofErr w:type="gramStart"/>
            <w:r w:rsidRPr="00CF6685">
              <w:rPr>
                <w:rFonts w:cstheme="minorHAnsi"/>
                <w:bCs/>
                <w:sz w:val="20"/>
                <w:szCs w:val="20"/>
              </w:rPr>
              <w:t>Ve</w:t>
            </w:r>
            <w:proofErr w:type="gramEnd"/>
            <w:r w:rsidRPr="00CF6685">
              <w:rPr>
                <w:rFonts w:cstheme="minorHAnsi"/>
                <w:bCs/>
                <w:sz w:val="20"/>
                <w:szCs w:val="20"/>
              </w:rPr>
              <w:t xml:space="preserve"> Çalışma Usul Ve Esasları</w:t>
            </w:r>
            <w:bookmarkStart w:name="_Toc62467437" w:id="0"/>
            <w:r w:rsidRPr="00CF6685">
              <w:rPr>
                <w:rFonts w:cstheme="minorHAnsi"/>
                <w:bCs/>
                <w:sz w:val="20"/>
                <w:szCs w:val="20"/>
              </w:rPr>
              <w:t> Hakkında Yönetmelik</w:t>
            </w:r>
            <w:bookmarkEnd w:id="0"/>
          </w:p>
          <w:p w:rsidR="000652C9" w:rsidP="000652C9" w:rsidRDefault="000652C9" w14:paraId="5001385B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0652C9" w:rsidP="000652C9" w:rsidRDefault="000652C9" w14:paraId="59DBCA8E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0652C9" w:rsidP="000652C9" w:rsidRDefault="000652C9" w14:paraId="5FF69F12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0652C9" w:rsidP="000652C9" w:rsidRDefault="000652C9" w14:paraId="13416E8D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0652C9" w:rsidP="000652C9" w:rsidRDefault="000652C9" w14:paraId="503AD81C" w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0652C9" w:rsidP="000652C9" w:rsidRDefault="009F7DDC" w14:paraId="7C818F8C" w14:textId="117EA9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Muhasebe Yetkilisi Mutemedi Alındısı</w:t>
            </w:r>
          </w:p>
          <w:p w:rsidR="000652C9" w:rsidP="000652C9" w:rsidRDefault="000652C9" w14:paraId="116CE4D9" w14:textId="77777777">
            <w:pPr>
              <w:rPr>
                <w:rFonts w:cstheme="minorHAnsi"/>
                <w:sz w:val="20"/>
                <w:szCs w:val="20"/>
              </w:rPr>
            </w:pPr>
          </w:p>
          <w:p w:rsidR="000652C9" w:rsidP="000652C9" w:rsidRDefault="000652C9" w14:paraId="19941D65" w14:textId="77777777">
            <w:pPr>
              <w:rPr>
                <w:rFonts w:cstheme="minorHAnsi"/>
                <w:sz w:val="20"/>
                <w:szCs w:val="20"/>
              </w:rPr>
            </w:pPr>
          </w:p>
          <w:p w:rsidR="000652C9" w:rsidP="000652C9" w:rsidRDefault="009F7DDC" w14:paraId="623866E2" w14:textId="1173DE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Banka Dekontu</w:t>
            </w:r>
          </w:p>
          <w:p w:rsidR="000652C9" w:rsidP="000652C9" w:rsidRDefault="000652C9" w14:paraId="28CFD8F9" w14:textId="77777777">
            <w:pPr>
              <w:rPr>
                <w:rFonts w:cstheme="minorHAnsi"/>
                <w:sz w:val="20"/>
                <w:szCs w:val="20"/>
              </w:rPr>
            </w:pPr>
          </w:p>
          <w:p w:rsidR="000652C9" w:rsidP="000652C9" w:rsidRDefault="000652C9" w14:paraId="48C39F60" w14:textId="77777777">
            <w:pPr>
              <w:rPr>
                <w:rFonts w:cstheme="minorHAnsi"/>
                <w:sz w:val="20"/>
                <w:szCs w:val="20"/>
              </w:rPr>
            </w:pPr>
          </w:p>
          <w:p w:rsidR="000652C9" w:rsidP="000652C9" w:rsidRDefault="000652C9" w14:paraId="13C5F454" w14:textId="77777777">
            <w:pPr>
              <w:rPr>
                <w:rFonts w:cstheme="minorHAnsi"/>
                <w:sz w:val="20"/>
                <w:szCs w:val="20"/>
              </w:rPr>
            </w:pPr>
          </w:p>
          <w:p w:rsidR="000652C9" w:rsidP="000652C9" w:rsidRDefault="000652C9" w14:paraId="2C3AF4D0" w14:textId="77777777">
            <w:pPr>
              <w:rPr>
                <w:rFonts w:cstheme="minorHAnsi"/>
                <w:sz w:val="20"/>
                <w:szCs w:val="20"/>
              </w:rPr>
            </w:pPr>
          </w:p>
          <w:p w:rsidR="000652C9" w:rsidP="000652C9" w:rsidRDefault="009F7DDC" w14:paraId="6CCE8F2D" w14:textId="624063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Kasa Defteri</w:t>
            </w:r>
          </w:p>
          <w:p w:rsidRPr="00D20616" w:rsidR="007B349F" w:rsidP="00AC663B" w:rsidRDefault="007B349F" w14:paraId="4EA22D6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c8689c66cf504577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C5C6" w14:textId="77777777" w:rsidR="00EB59B2" w:rsidRDefault="00EB59B2">
      <w:r>
        <w:separator/>
      </w:r>
    </w:p>
  </w:endnote>
  <w:endnote w:type="continuationSeparator" w:id="0">
    <w:p w14:paraId="0EAD3940" w14:textId="77777777" w:rsidR="00EB59B2" w:rsidRDefault="00EB59B2">
      <w:r>
        <w:continuationSeparator/>
      </w:r>
    </w:p>
  </w:endnote>
  <w:endnote w:type="continuationNotice" w:id="1">
    <w:p w14:paraId="3328DF2A" w14:textId="77777777" w:rsidR="00EB59B2" w:rsidRDefault="00EB5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0992" w14:textId="77777777" w:rsidR="00EB59B2" w:rsidRDefault="00EB59B2">
      <w:r>
        <w:separator/>
      </w:r>
    </w:p>
  </w:footnote>
  <w:footnote w:type="continuationSeparator" w:id="0">
    <w:p w14:paraId="30D6CD0F" w14:textId="77777777" w:rsidR="00EB59B2" w:rsidRDefault="00EB59B2">
      <w:r>
        <w:continuationSeparator/>
      </w:r>
    </w:p>
  </w:footnote>
  <w:footnote w:type="continuationNotice" w:id="1">
    <w:p w14:paraId="0B8F71FC" w14:textId="77777777" w:rsidR="00EB59B2" w:rsidRDefault="00EB59B2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MUHASEBE YETKİLİSİ MUTEMETLİĞİ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İA/SKSDB/06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129120">
    <w:abstractNumId w:val="4"/>
  </w:num>
  <w:num w:numId="2" w16cid:durableId="29229612">
    <w:abstractNumId w:val="27"/>
  </w:num>
  <w:num w:numId="3" w16cid:durableId="1235313351">
    <w:abstractNumId w:val="9"/>
  </w:num>
  <w:num w:numId="4" w16cid:durableId="240257002">
    <w:abstractNumId w:val="11"/>
  </w:num>
  <w:num w:numId="5" w16cid:durableId="231353536">
    <w:abstractNumId w:val="22"/>
  </w:num>
  <w:num w:numId="6" w16cid:durableId="1265116287">
    <w:abstractNumId w:val="25"/>
  </w:num>
  <w:num w:numId="7" w16cid:durableId="656956687">
    <w:abstractNumId w:val="5"/>
  </w:num>
  <w:num w:numId="8" w16cid:durableId="2099979138">
    <w:abstractNumId w:val="18"/>
  </w:num>
  <w:num w:numId="9" w16cid:durableId="1434394289">
    <w:abstractNumId w:val="14"/>
  </w:num>
  <w:num w:numId="10" w16cid:durableId="1711034053">
    <w:abstractNumId w:val="10"/>
  </w:num>
  <w:num w:numId="11" w16cid:durableId="300429581">
    <w:abstractNumId w:val="20"/>
  </w:num>
  <w:num w:numId="12" w16cid:durableId="1826042573">
    <w:abstractNumId w:val="26"/>
  </w:num>
  <w:num w:numId="13" w16cid:durableId="1357269565">
    <w:abstractNumId w:val="0"/>
  </w:num>
  <w:num w:numId="14" w16cid:durableId="1180584486">
    <w:abstractNumId w:val="6"/>
  </w:num>
  <w:num w:numId="15" w16cid:durableId="1311785831">
    <w:abstractNumId w:val="16"/>
  </w:num>
  <w:num w:numId="16" w16cid:durableId="866912264">
    <w:abstractNumId w:val="17"/>
  </w:num>
  <w:num w:numId="17" w16cid:durableId="1859468276">
    <w:abstractNumId w:val="8"/>
  </w:num>
  <w:num w:numId="18" w16cid:durableId="1989478062">
    <w:abstractNumId w:val="15"/>
  </w:num>
  <w:num w:numId="19" w16cid:durableId="1850215118">
    <w:abstractNumId w:val="21"/>
  </w:num>
  <w:num w:numId="20" w16cid:durableId="1293362555">
    <w:abstractNumId w:val="12"/>
  </w:num>
  <w:num w:numId="21" w16cid:durableId="1051073531">
    <w:abstractNumId w:val="19"/>
  </w:num>
  <w:num w:numId="22" w16cid:durableId="1924562466">
    <w:abstractNumId w:val="3"/>
  </w:num>
  <w:num w:numId="23" w16cid:durableId="1824928359">
    <w:abstractNumId w:val="7"/>
  </w:num>
  <w:num w:numId="24" w16cid:durableId="335113451">
    <w:abstractNumId w:val="2"/>
  </w:num>
  <w:num w:numId="25" w16cid:durableId="598948622">
    <w:abstractNumId w:val="23"/>
  </w:num>
  <w:num w:numId="26" w16cid:durableId="794063896">
    <w:abstractNumId w:val="24"/>
  </w:num>
  <w:num w:numId="27" w16cid:durableId="2133748797">
    <w:abstractNumId w:val="13"/>
  </w:num>
  <w:num w:numId="28" w16cid:durableId="3960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3E2F"/>
    <w:rsid w:val="00060910"/>
    <w:rsid w:val="00063FC3"/>
    <w:rsid w:val="0006410D"/>
    <w:rsid w:val="000652C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12DC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0075"/>
    <w:rsid w:val="00846159"/>
    <w:rsid w:val="0084788F"/>
    <w:rsid w:val="008500E1"/>
    <w:rsid w:val="00863429"/>
    <w:rsid w:val="008652F2"/>
    <w:rsid w:val="00871B75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9F7DDC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9B2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0652C9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c8689c66cf5045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Muhasebe Yetkilisi Mutemetliği İş Akış Kartı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2022-09-27T06:33:00Z</dcterms:created>
  <dcterms:modified xsi:type="dcterms:W3CDTF">2022-09-27T06:33:00Z</dcterms:modified>
</cp:coreProperties>
</file>